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3509EC" w:rsidP="003509EC">
      <w:pPr>
        <w:tabs>
          <w:tab w:val="right" w:pos="1008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32834" w:rsidRDefault="0053283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Group Insurance Board</w:t>
      </w:r>
      <w:r>
        <w:rPr>
          <w:rFonts w:ascii="Arial Black" w:hAnsi="Arial Black" w:cs="Arial"/>
          <w:b/>
          <w:sz w:val="32"/>
          <w:szCs w:val="32"/>
        </w:rPr>
        <w:tab/>
      </w:r>
    </w:p>
    <w:p w:rsidR="005D7A5F" w:rsidRPr="00D52487" w:rsidRDefault="00D72FA8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Strategic Planning Workgroup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A33F9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Tuesday</w:t>
      </w:r>
      <w:r w:rsidR="003C6772">
        <w:rPr>
          <w:rFonts w:ascii="Arial Black" w:hAnsi="Arial Black" w:cs="Arial"/>
          <w:sz w:val="24"/>
        </w:rPr>
        <w:t xml:space="preserve">, </w:t>
      </w:r>
      <w:r>
        <w:rPr>
          <w:rFonts w:ascii="Arial Black" w:hAnsi="Arial Black" w:cs="Arial"/>
          <w:sz w:val="24"/>
        </w:rPr>
        <w:t>May 7</w:t>
      </w:r>
      <w:r w:rsidR="001A6756">
        <w:rPr>
          <w:rFonts w:ascii="Arial Black" w:hAnsi="Arial Black" w:cs="Arial"/>
          <w:sz w:val="24"/>
        </w:rPr>
        <w:t>, 2013</w:t>
      </w:r>
    </w:p>
    <w:p w:rsidR="00215FB1" w:rsidRPr="00A3476C" w:rsidRDefault="00D72FA8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9:30</w:t>
      </w:r>
      <w:r w:rsidR="005D7A5F" w:rsidRPr="00A3476C">
        <w:rPr>
          <w:rFonts w:ascii="Arial" w:hAnsi="Arial" w:cs="Arial"/>
          <w:sz w:val="24"/>
        </w:rPr>
        <w:t xml:space="preserve"> a.m. – 11:</w:t>
      </w:r>
      <w:r w:rsidR="009D0F37">
        <w:rPr>
          <w:rFonts w:ascii="Arial" w:hAnsi="Arial" w:cs="Arial"/>
          <w:sz w:val="24"/>
        </w:rPr>
        <w:t>15</w:t>
      </w:r>
      <w:r w:rsidR="005D7A5F" w:rsidRPr="00A3476C">
        <w:rPr>
          <w:rFonts w:ascii="Arial" w:hAnsi="Arial" w:cs="Arial"/>
          <w:sz w:val="24"/>
        </w:rPr>
        <w:t xml:space="preserve"> a.m.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3C6772" w:rsidRPr="0003545A" w:rsidRDefault="003C6772" w:rsidP="003C6772">
      <w:pPr>
        <w:rPr>
          <w:rFonts w:ascii="Arial Black" w:hAnsi="Arial Black" w:cs="Arial"/>
          <w:b/>
          <w:sz w:val="24"/>
        </w:rPr>
      </w:pPr>
      <w:r w:rsidRPr="0003545A">
        <w:rPr>
          <w:rFonts w:ascii="Arial Black" w:hAnsi="Arial Black" w:cs="Arial"/>
          <w:b/>
          <w:sz w:val="24"/>
        </w:rPr>
        <w:t>State Revenue Building – Events Room</w:t>
      </w:r>
    </w:p>
    <w:p w:rsidR="003C6772" w:rsidRPr="00A3476C" w:rsidRDefault="003C6772" w:rsidP="003C6772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</w:t>
      </w:r>
      <w:r w:rsidR="008120A4">
        <w:rPr>
          <w:rFonts w:ascii="Arial" w:hAnsi="Arial" w:cs="Arial"/>
          <w:sz w:val="24"/>
        </w:rPr>
        <w:t>3</w:t>
      </w:r>
    </w:p>
    <w:p w:rsidR="00FB11EC" w:rsidRPr="00794D82" w:rsidRDefault="008E4BD1" w:rsidP="00794D82">
      <w:pPr>
        <w:spacing w:before="240" w:after="240"/>
        <w:ind w:left="360"/>
        <w:rPr>
          <w:rFonts w:ascii="Arial" w:hAnsi="Arial" w:cs="Arial"/>
          <w:i/>
          <w:snapToGrid w:val="0"/>
          <w:sz w:val="24"/>
        </w:rPr>
      </w:pPr>
      <w:r>
        <w:rPr>
          <w:noProof/>
        </w:rPr>
        <w:pict>
          <v:shape id="_x0000_i1026" type="#_x0000_t75" alt="gavel" style="width:16.2pt;height:9pt;visibility:visible;mso-wrap-style:square" o:bullet="t">
            <v:imagedata r:id="rId8" o:title=""/>
          </v:shape>
        </w:pict>
      </w:r>
      <w:r w:rsidR="00D72FA8" w:rsidRPr="00794D82">
        <w:rPr>
          <w:rFonts w:ascii="Arial" w:hAnsi="Arial" w:cs="Arial"/>
          <w:noProof/>
          <w:sz w:val="24"/>
        </w:rPr>
        <w:t xml:space="preserve">  </w:t>
      </w:r>
      <w:r w:rsidR="0094618E" w:rsidRPr="00794D82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5823B1" w:rsidRPr="00DF6DA8" w:rsidTr="00A13E6A">
        <w:trPr>
          <w:trHeight w:val="326"/>
        </w:trPr>
        <w:tc>
          <w:tcPr>
            <w:tcW w:w="1555" w:type="dxa"/>
          </w:tcPr>
          <w:p w:rsidR="005823B1" w:rsidRPr="00DF6DA8" w:rsidRDefault="005823B1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 xml:space="preserve">0 a.m. 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5823B1" w:rsidRPr="00DF6DA8" w:rsidRDefault="005823B1" w:rsidP="005823B1">
            <w:pPr>
              <w:pStyle w:val="Heading2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</w:tc>
      </w:tr>
      <w:tr w:rsidR="005823B1" w:rsidRPr="00DF6DA8" w:rsidTr="009563C9">
        <w:trPr>
          <w:trHeight w:val="398"/>
        </w:trPr>
        <w:tc>
          <w:tcPr>
            <w:tcW w:w="1555" w:type="dxa"/>
          </w:tcPr>
          <w:p w:rsidR="005823B1" w:rsidRPr="00DF6DA8" w:rsidRDefault="0087109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>0 a.m.</w:t>
            </w:r>
          </w:p>
        </w:tc>
        <w:tc>
          <w:tcPr>
            <w:tcW w:w="590" w:type="dxa"/>
          </w:tcPr>
          <w:p w:rsidR="005823B1" w:rsidRPr="00DF6DA8" w:rsidRDefault="00794D82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5823B1" w:rsidRPr="005823B1" w:rsidRDefault="008E4BD1" w:rsidP="005A33F9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hyperlink r:id="rId10" w:history="1">
              <w:r w:rsidR="00794D82" w:rsidRPr="00180317">
                <w:rPr>
                  <w:rStyle w:val="Hyperlink"/>
                  <w:rFonts w:ascii="Arial" w:hAnsi="Arial" w:cs="Arial"/>
                  <w:sz w:val="24"/>
                </w:rPr>
                <w:t xml:space="preserve">Consideration of Open Minutes of </w:t>
              </w:r>
              <w:r w:rsidR="005A33F9" w:rsidRPr="00180317">
                <w:rPr>
                  <w:rStyle w:val="Hyperlink"/>
                  <w:rFonts w:ascii="Arial" w:hAnsi="Arial" w:cs="Arial"/>
                  <w:sz w:val="24"/>
                </w:rPr>
                <w:t>April 8</w:t>
              </w:r>
              <w:r w:rsidR="00794D82" w:rsidRPr="00180317">
                <w:rPr>
                  <w:rStyle w:val="Hyperlink"/>
                  <w:rFonts w:ascii="Arial" w:hAnsi="Arial" w:cs="Arial"/>
                  <w:sz w:val="24"/>
                </w:rPr>
                <w:t>, 2013 Meeting</w:t>
              </w:r>
            </w:hyperlink>
          </w:p>
        </w:tc>
      </w:tr>
      <w:tr w:rsidR="005823B1" w:rsidRPr="00DF6DA8" w:rsidTr="009563C9">
        <w:trPr>
          <w:trHeight w:val="443"/>
        </w:trPr>
        <w:tc>
          <w:tcPr>
            <w:tcW w:w="1555" w:type="dxa"/>
          </w:tcPr>
          <w:p w:rsidR="005823B1" w:rsidRPr="00DF6DA8" w:rsidRDefault="00871092" w:rsidP="0087109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445F36" w:rsidRPr="00794D82" w:rsidRDefault="00794D82" w:rsidP="00794D82">
            <w:pPr>
              <w:pStyle w:val="ListParagraph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</w:tr>
      <w:tr w:rsidR="003A2D3C" w:rsidRPr="00DF6DA8" w:rsidTr="009563C9">
        <w:trPr>
          <w:trHeight w:val="434"/>
        </w:trPr>
        <w:tc>
          <w:tcPr>
            <w:tcW w:w="1555" w:type="dxa"/>
          </w:tcPr>
          <w:p w:rsidR="003A2D3C" w:rsidRDefault="003A2D3C" w:rsidP="00445F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9:40 a.m.</w:t>
            </w:r>
          </w:p>
        </w:tc>
        <w:tc>
          <w:tcPr>
            <w:tcW w:w="590" w:type="dxa"/>
          </w:tcPr>
          <w:p w:rsidR="003A2D3C" w:rsidRPr="00DF6DA8" w:rsidRDefault="003A2D3C" w:rsidP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3A2D3C" w:rsidRDefault="003A2D3C" w:rsidP="00CC35E5">
            <w:pPr>
              <w:pStyle w:val="ListParagraph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Request for Information</w:t>
            </w:r>
            <w:r w:rsidR="008A0FDF">
              <w:rPr>
                <w:rFonts w:ascii="Arial" w:hAnsi="Arial" w:cs="Arial"/>
                <w:b/>
                <w:sz w:val="24"/>
              </w:rPr>
              <w:t xml:space="preserve"> on Self Insured Program Design</w:t>
            </w:r>
            <w:r w:rsidR="005A33F9">
              <w:rPr>
                <w:rFonts w:ascii="Arial" w:hAnsi="Arial" w:cs="Arial"/>
                <w:b/>
                <w:sz w:val="24"/>
              </w:rPr>
              <w:t xml:space="preserve"> Update</w:t>
            </w:r>
          </w:p>
        </w:tc>
      </w:tr>
      <w:tr w:rsidR="00911016" w:rsidRPr="00DF6DA8" w:rsidTr="009563C9">
        <w:trPr>
          <w:trHeight w:val="902"/>
        </w:trPr>
        <w:tc>
          <w:tcPr>
            <w:tcW w:w="1555" w:type="dxa"/>
          </w:tcPr>
          <w:p w:rsidR="00911016" w:rsidRPr="00DF6DA8" w:rsidRDefault="005A33F9" w:rsidP="005A33F9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871092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00</w:t>
            </w:r>
            <w:r w:rsidR="00871092"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911016" w:rsidRPr="00DF6DA8" w:rsidRDefault="00911016" w:rsidP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5A33F9" w:rsidRPr="00CC35E5" w:rsidRDefault="005A33F9" w:rsidP="005A33F9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CC35E5">
              <w:rPr>
                <w:rFonts w:ascii="Arial" w:hAnsi="Arial" w:cs="Arial"/>
                <w:sz w:val="24"/>
              </w:rPr>
              <w:t>Biennial Budget</w:t>
            </w:r>
          </w:p>
          <w:p w:rsidR="00445F36" w:rsidRDefault="008E4BD1" w:rsidP="00266303">
            <w:pPr>
              <w:pStyle w:val="ListParagraph"/>
              <w:numPr>
                <w:ilvl w:val="0"/>
                <w:numId w:val="22"/>
              </w:numPr>
              <w:tabs>
                <w:tab w:val="left" w:pos="555"/>
                <w:tab w:val="left" w:pos="915"/>
              </w:tabs>
              <w:rPr>
                <w:rFonts w:ascii="Arial" w:hAnsi="Arial" w:cs="Arial"/>
                <w:sz w:val="24"/>
              </w:rPr>
            </w:pPr>
            <w:hyperlink r:id="rId11" w:history="1">
              <w:r w:rsidR="005A33F9" w:rsidRPr="00180317">
                <w:rPr>
                  <w:rStyle w:val="Hyperlink"/>
                  <w:rFonts w:ascii="Arial" w:hAnsi="Arial" w:cs="Arial"/>
                  <w:sz w:val="24"/>
                </w:rPr>
                <w:t>Tobacco Surcharge and Cessation Program</w:t>
              </w:r>
              <w:r w:rsidR="009563C9" w:rsidRPr="00180317">
                <w:rPr>
                  <w:rStyle w:val="Hyperlink"/>
                  <w:rFonts w:ascii="Arial" w:hAnsi="Arial" w:cs="Arial"/>
                  <w:sz w:val="24"/>
                </w:rPr>
                <w:t xml:space="preserve"> Update</w:t>
              </w:r>
              <w:r w:rsidR="005A33F9" w:rsidRPr="00180317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</w:hyperlink>
          </w:p>
          <w:p w:rsidR="009563C9" w:rsidRPr="005A33F9" w:rsidRDefault="008E4BD1" w:rsidP="009707A2">
            <w:pPr>
              <w:pStyle w:val="ListParagraph"/>
              <w:numPr>
                <w:ilvl w:val="0"/>
                <w:numId w:val="22"/>
              </w:numPr>
              <w:tabs>
                <w:tab w:val="left" w:pos="555"/>
                <w:tab w:val="left" w:pos="915"/>
              </w:tabs>
              <w:rPr>
                <w:rFonts w:ascii="Arial" w:hAnsi="Arial" w:cs="Arial"/>
                <w:sz w:val="24"/>
              </w:rPr>
            </w:pPr>
            <w:hyperlink r:id="rId12" w:history="1">
              <w:r w:rsidR="009563C9" w:rsidRPr="00180317">
                <w:rPr>
                  <w:rStyle w:val="Hyperlink"/>
                  <w:rFonts w:ascii="Arial" w:hAnsi="Arial" w:cs="Arial"/>
                  <w:sz w:val="24"/>
                </w:rPr>
                <w:t xml:space="preserve">Wellness </w:t>
              </w:r>
              <w:r w:rsidR="009707A2" w:rsidRPr="00180317">
                <w:rPr>
                  <w:rStyle w:val="Hyperlink"/>
                  <w:rFonts w:ascii="Arial" w:hAnsi="Arial" w:cs="Arial"/>
                  <w:sz w:val="24"/>
                </w:rPr>
                <w:t>Benefits</w:t>
              </w:r>
            </w:hyperlink>
          </w:p>
        </w:tc>
      </w:tr>
      <w:tr w:rsidR="003C6772" w:rsidRPr="00DF6DA8" w:rsidTr="00305942">
        <w:trPr>
          <w:trHeight w:val="470"/>
        </w:trPr>
        <w:tc>
          <w:tcPr>
            <w:tcW w:w="1555" w:type="dxa"/>
          </w:tcPr>
          <w:p w:rsidR="003C6772" w:rsidRPr="00DF6DA8" w:rsidRDefault="003C6772" w:rsidP="009D0F3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</w:t>
            </w:r>
            <w:r w:rsidR="009D0F37">
              <w:rPr>
                <w:rFonts w:ascii="Arial" w:hAnsi="Arial" w:cs="Arial"/>
                <w:sz w:val="24"/>
              </w:rPr>
              <w:t>45</w:t>
            </w:r>
            <w:r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3C6772" w:rsidRPr="00DF6DA8" w:rsidRDefault="003C6772" w:rsidP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3C6772" w:rsidRPr="00CC35E5" w:rsidRDefault="008E4BD1" w:rsidP="005A33F9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13" w:history="1">
              <w:r w:rsidR="005A33F9" w:rsidRPr="00180317">
                <w:rPr>
                  <w:rStyle w:val="Hyperlink"/>
                  <w:rFonts w:ascii="Arial" w:hAnsi="Arial" w:cs="Arial"/>
                  <w:sz w:val="24"/>
                </w:rPr>
                <w:t>Uniform Dental Options</w:t>
              </w:r>
              <w:r w:rsidR="009563C9" w:rsidRPr="00180317">
                <w:rPr>
                  <w:rStyle w:val="Hyperlink"/>
                  <w:rFonts w:ascii="Arial" w:hAnsi="Arial" w:cs="Arial"/>
                  <w:sz w:val="24"/>
                </w:rPr>
                <w:t xml:space="preserve"> Update</w:t>
              </w:r>
            </w:hyperlink>
          </w:p>
        </w:tc>
      </w:tr>
      <w:tr w:rsidR="003A2D3C" w:rsidRPr="00DF6DA8" w:rsidTr="00A13E6A">
        <w:trPr>
          <w:trHeight w:val="380"/>
        </w:trPr>
        <w:tc>
          <w:tcPr>
            <w:tcW w:w="1555" w:type="dxa"/>
          </w:tcPr>
          <w:p w:rsidR="003A2D3C" w:rsidRDefault="009D0F37" w:rsidP="009D0F3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3A2D3C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00</w:t>
            </w:r>
            <w:r w:rsidR="008A0FDF">
              <w:rPr>
                <w:rFonts w:ascii="Arial" w:hAnsi="Arial" w:cs="Arial"/>
                <w:sz w:val="24"/>
              </w:rPr>
              <w:t xml:space="preserve"> </w:t>
            </w:r>
            <w:r w:rsidR="003A2D3C">
              <w:rPr>
                <w:rFonts w:ascii="Arial" w:hAnsi="Arial" w:cs="Arial"/>
                <w:sz w:val="24"/>
              </w:rPr>
              <w:t>a.m.</w:t>
            </w:r>
          </w:p>
        </w:tc>
        <w:tc>
          <w:tcPr>
            <w:tcW w:w="590" w:type="dxa"/>
          </w:tcPr>
          <w:p w:rsidR="003A2D3C" w:rsidRPr="00DF6DA8" w:rsidRDefault="003A2D3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3A2D3C" w:rsidRPr="004A22AA" w:rsidRDefault="00305942" w:rsidP="00CC35E5">
            <w:pPr>
              <w:pStyle w:val="ListParagraph"/>
              <w:numPr>
                <w:ilvl w:val="0"/>
                <w:numId w:val="13"/>
              </w:numPr>
              <w:tabs>
                <w:tab w:val="left" w:pos="555"/>
                <w:tab w:val="left" w:pos="915"/>
              </w:tabs>
              <w:rPr>
                <w:rFonts w:ascii="Arial" w:hAnsi="Arial" w:cs="Arial"/>
                <w:b/>
                <w:sz w:val="24"/>
              </w:rPr>
            </w:pPr>
            <w:hyperlink r:id="rId14" w:history="1">
              <w:r w:rsidR="004A22AA" w:rsidRPr="00305942">
                <w:rPr>
                  <w:rStyle w:val="Hyperlink"/>
                  <w:rFonts w:ascii="Arial" w:hAnsi="Arial" w:cs="Arial"/>
                  <w:b/>
                  <w:sz w:val="24"/>
                </w:rPr>
                <w:t>2014 Guidelines\Uniform Benefits Workgroup</w:t>
              </w:r>
            </w:hyperlink>
          </w:p>
        </w:tc>
      </w:tr>
      <w:tr w:rsidR="005A33F9" w:rsidRPr="00DF6DA8" w:rsidTr="005A33F9">
        <w:trPr>
          <w:trHeight w:val="398"/>
        </w:trPr>
        <w:tc>
          <w:tcPr>
            <w:tcW w:w="1555" w:type="dxa"/>
          </w:tcPr>
          <w:p w:rsidR="005A33F9" w:rsidRPr="00DF6DA8" w:rsidRDefault="005A33F9" w:rsidP="009D0F3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9D0F37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9D0F37"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A33F9" w:rsidRPr="00DF6DA8" w:rsidRDefault="005A33F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</w:tcPr>
          <w:p w:rsidR="005A33F9" w:rsidRPr="005823B1" w:rsidRDefault="005A33F9" w:rsidP="005E6B78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Future Items for Discussion</w:t>
            </w:r>
          </w:p>
        </w:tc>
      </w:tr>
      <w:tr w:rsidR="005A33F9" w:rsidRPr="00DF6DA8" w:rsidTr="005A33F9">
        <w:trPr>
          <w:trHeight w:val="353"/>
        </w:trPr>
        <w:tc>
          <w:tcPr>
            <w:tcW w:w="1555" w:type="dxa"/>
          </w:tcPr>
          <w:p w:rsidR="005A33F9" w:rsidRPr="00794D82" w:rsidRDefault="005A33F9" w:rsidP="009D0F3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</w:t>
            </w:r>
            <w:r w:rsidR="009D0F37">
              <w:rPr>
                <w:rFonts w:ascii="Arial" w:hAnsi="Arial" w:cs="Arial"/>
                <w:sz w:val="24"/>
              </w:rPr>
              <w:t>15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A33F9" w:rsidRPr="00DF6DA8" w:rsidRDefault="009D0F37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5A33F9" w:rsidRPr="005823B1" w:rsidRDefault="005A33F9" w:rsidP="005E6B78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Adjournment</w:t>
            </w:r>
          </w:p>
        </w:tc>
      </w:tr>
    </w:tbl>
    <w:p w:rsidR="003C6772" w:rsidRDefault="003C6772" w:rsidP="00FA29C3">
      <w:pPr>
        <w:pStyle w:val="Heading2"/>
        <w:rPr>
          <w:rFonts w:ascii="Arial" w:hAnsi="Arial" w:cs="Arial"/>
          <w:b w:val="0"/>
          <w:i/>
          <w:sz w:val="20"/>
          <w:szCs w:val="20"/>
        </w:rPr>
      </w:pPr>
    </w:p>
    <w:p w:rsidR="003C6772" w:rsidRDefault="003C6772" w:rsidP="00807E68">
      <w:pPr>
        <w:pStyle w:val="Heading2"/>
        <w:rPr>
          <w:rFonts w:ascii="Arial" w:hAnsi="Arial" w:cs="Arial"/>
          <w:b w:val="0"/>
          <w:i/>
          <w:sz w:val="20"/>
          <w:szCs w:val="20"/>
        </w:rPr>
      </w:pP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07E68" w:rsidRDefault="00D72FA8" w:rsidP="00807E68">
      <w:pPr>
        <w:tabs>
          <w:tab w:val="left" w:pos="900"/>
        </w:tabs>
        <w:ind w:left="900" w:hanging="900"/>
        <w:rPr>
          <w:sz w:val="18"/>
        </w:rPr>
      </w:pPr>
      <w:r>
        <w:rPr>
          <w:rFonts w:ascii="Arial" w:hAnsi="Arial" w:cs="Arial"/>
          <w:b/>
          <w:sz w:val="24"/>
        </w:rPr>
        <w:t>NOTE:</w:t>
      </w:r>
      <w:r w:rsidR="0086075C" w:rsidRPr="0086075C">
        <w:rPr>
          <w:rFonts w:ascii="Arial" w:hAnsi="Arial" w:cs="Arial"/>
          <w:b/>
          <w:sz w:val="24"/>
        </w:rPr>
        <w:tab/>
      </w:r>
      <w:r w:rsidRPr="00CD74A1">
        <w:rPr>
          <w:rFonts w:ascii="Arial" w:hAnsi="Arial" w:cs="Arial"/>
          <w:sz w:val="22"/>
          <w:szCs w:val="22"/>
        </w:rPr>
        <w:t>A quor</w:t>
      </w:r>
      <w:r w:rsidRPr="0086075C">
        <w:rPr>
          <w:rFonts w:ascii="Arial" w:hAnsi="Arial" w:cs="Arial"/>
          <w:sz w:val="22"/>
        </w:rPr>
        <w:t>um of the Group Insurance Board (GIB) may be</w:t>
      </w:r>
      <w:r w:rsidR="0086075C" w:rsidRPr="0086075C">
        <w:rPr>
          <w:rFonts w:ascii="Arial" w:hAnsi="Arial" w:cs="Arial"/>
          <w:sz w:val="22"/>
        </w:rPr>
        <w:t xml:space="preserve"> in attendance at the Strategic Pl</w:t>
      </w:r>
      <w:r w:rsidRPr="0086075C">
        <w:rPr>
          <w:rFonts w:ascii="Arial" w:hAnsi="Arial" w:cs="Arial"/>
          <w:sz w:val="22"/>
        </w:rPr>
        <w:t>anning Workgroup meeting.  The GIB will not be conducting business</w:t>
      </w:r>
      <w:r w:rsidR="00FA2CF3">
        <w:rPr>
          <w:rFonts w:ascii="Arial" w:hAnsi="Arial" w:cs="Arial"/>
          <w:sz w:val="22"/>
        </w:rPr>
        <w:t xml:space="preserve"> pursuant to Wis. Stat. s. 40.03(6).</w:t>
      </w:r>
    </w:p>
    <w:sectPr w:rsidR="00466E5A" w:rsidRPr="00807E68" w:rsidSect="00A13E6A">
      <w:footerReference w:type="default" r:id="rId15"/>
      <w:pgSz w:w="12240" w:h="15840" w:code="1"/>
      <w:pgMar w:top="1080" w:right="1080" w:bottom="1080" w:left="1080" w:header="720" w:footer="0" w:gutter="0"/>
      <w:paperSrc w:first="4"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C9" w:rsidRDefault="009563C9" w:rsidP="007E1971">
      <w:r>
        <w:separator/>
      </w:r>
    </w:p>
  </w:endnote>
  <w:endnote w:type="continuationSeparator" w:id="0">
    <w:p w:rsidR="009563C9" w:rsidRDefault="009563C9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C9" w:rsidRPr="00DF6DA8" w:rsidRDefault="009563C9" w:rsidP="007E1971">
    <w:pPr>
      <w:jc w:val="center"/>
      <w:rPr>
        <w:rFonts w:ascii="Arial" w:hAnsi="Arial" w:cs="Arial"/>
        <w:b/>
        <w:sz w:val="16"/>
        <w:szCs w:val="16"/>
      </w:rPr>
    </w:pPr>
  </w:p>
  <w:p w:rsidR="009563C9" w:rsidRPr="00DF6DA8" w:rsidRDefault="009563C9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9563C9" w:rsidRPr="00DF6DA8" w:rsidRDefault="009563C9" w:rsidP="007E1971">
    <w:pPr>
      <w:jc w:val="center"/>
      <w:rPr>
        <w:rFonts w:ascii="Arial" w:hAnsi="Arial" w:cs="Arial"/>
        <w:b/>
        <w:sz w:val="16"/>
        <w:szCs w:val="16"/>
      </w:rPr>
    </w:pPr>
  </w:p>
  <w:p w:rsidR="009563C9" w:rsidRPr="00DF6DA8" w:rsidRDefault="009563C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9563C9" w:rsidRPr="00DF6DA8" w:rsidRDefault="009563C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9563C9" w:rsidRPr="00DF6DA8" w:rsidRDefault="009563C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563C9" w:rsidRPr="007E20D7" w:rsidRDefault="009563C9" w:rsidP="007E1971">
    <w:pPr>
      <w:pStyle w:val="Footer"/>
    </w:pPr>
  </w:p>
  <w:p w:rsidR="009563C9" w:rsidRDefault="009563C9">
    <w:pPr>
      <w:pStyle w:val="Footer"/>
    </w:pPr>
  </w:p>
  <w:p w:rsidR="009563C9" w:rsidRDefault="00956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C9" w:rsidRDefault="009563C9" w:rsidP="007E1971">
      <w:r>
        <w:separator/>
      </w:r>
    </w:p>
  </w:footnote>
  <w:footnote w:type="continuationSeparator" w:id="0">
    <w:p w:rsidR="009563C9" w:rsidRDefault="009563C9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7D77"/>
    <w:multiLevelType w:val="hybridMultilevel"/>
    <w:tmpl w:val="022A82C8"/>
    <w:lvl w:ilvl="0" w:tplc="CBBEE7DC">
      <w:start w:val="1"/>
      <w:numFmt w:val="upperLetter"/>
      <w:lvlText w:val="%1."/>
      <w:lvlJc w:val="left"/>
      <w:pPr>
        <w:ind w:left="91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>
    <w:nsid w:val="1B610197"/>
    <w:multiLevelType w:val="hybridMultilevel"/>
    <w:tmpl w:val="EC46C558"/>
    <w:lvl w:ilvl="0" w:tplc="3822D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EA072D"/>
    <w:multiLevelType w:val="hybridMultilevel"/>
    <w:tmpl w:val="D7A8F2CC"/>
    <w:lvl w:ilvl="0" w:tplc="19AC4D52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20A2188B"/>
    <w:multiLevelType w:val="hybridMultilevel"/>
    <w:tmpl w:val="D96E0E58"/>
    <w:lvl w:ilvl="0" w:tplc="868878C4">
      <w:start w:val="1"/>
      <w:numFmt w:val="decimal"/>
      <w:lvlText w:val="%1."/>
      <w:lvlJc w:val="left"/>
      <w:pPr>
        <w:ind w:left="555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C3C3C"/>
    <w:multiLevelType w:val="hybridMultilevel"/>
    <w:tmpl w:val="CE344F92"/>
    <w:lvl w:ilvl="0" w:tplc="F1E6AA68">
      <w:start w:val="1"/>
      <w:numFmt w:val="upperLetter"/>
      <w:lvlText w:val="%1."/>
      <w:lvlJc w:val="left"/>
      <w:pPr>
        <w:ind w:left="87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1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7"/>
  </w:num>
  <w:num w:numId="9">
    <w:abstractNumId w:val="6"/>
  </w:num>
  <w:num w:numId="10">
    <w:abstractNumId w:val="5"/>
  </w:num>
  <w:num w:numId="11">
    <w:abstractNumId w:val="16"/>
  </w:num>
  <w:num w:numId="12">
    <w:abstractNumId w:val="21"/>
  </w:num>
  <w:num w:numId="13">
    <w:abstractNumId w:val="10"/>
  </w:num>
  <w:num w:numId="14">
    <w:abstractNumId w:val="12"/>
  </w:num>
  <w:num w:numId="15">
    <w:abstractNumId w:val="18"/>
  </w:num>
  <w:num w:numId="16">
    <w:abstractNumId w:val="19"/>
  </w:num>
  <w:num w:numId="17">
    <w:abstractNumId w:val="8"/>
  </w:num>
  <w:num w:numId="18">
    <w:abstractNumId w:val="15"/>
  </w:num>
  <w:num w:numId="19">
    <w:abstractNumId w:val="14"/>
  </w:num>
  <w:num w:numId="20">
    <w:abstractNumId w:val="20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32D65"/>
    <w:rsid w:val="0003545A"/>
    <w:rsid w:val="0003619D"/>
    <w:rsid w:val="000513A3"/>
    <w:rsid w:val="000560F1"/>
    <w:rsid w:val="00056128"/>
    <w:rsid w:val="00061BB9"/>
    <w:rsid w:val="000737A2"/>
    <w:rsid w:val="000B0CD0"/>
    <w:rsid w:val="000D73E5"/>
    <w:rsid w:val="000E66D2"/>
    <w:rsid w:val="000F60AD"/>
    <w:rsid w:val="00101819"/>
    <w:rsid w:val="0011080C"/>
    <w:rsid w:val="00120741"/>
    <w:rsid w:val="00123B88"/>
    <w:rsid w:val="00126963"/>
    <w:rsid w:val="00151DB7"/>
    <w:rsid w:val="00157B72"/>
    <w:rsid w:val="00163D9E"/>
    <w:rsid w:val="00177960"/>
    <w:rsid w:val="00180317"/>
    <w:rsid w:val="00185CD0"/>
    <w:rsid w:val="00192ECB"/>
    <w:rsid w:val="001A6756"/>
    <w:rsid w:val="001A78A7"/>
    <w:rsid w:val="001D3595"/>
    <w:rsid w:val="001E267D"/>
    <w:rsid w:val="00215FB1"/>
    <w:rsid w:val="002208B9"/>
    <w:rsid w:val="0023182A"/>
    <w:rsid w:val="00266303"/>
    <w:rsid w:val="002739FA"/>
    <w:rsid w:val="00284D1B"/>
    <w:rsid w:val="002A6DA9"/>
    <w:rsid w:val="002F2ED5"/>
    <w:rsid w:val="00305942"/>
    <w:rsid w:val="003141A9"/>
    <w:rsid w:val="00337C47"/>
    <w:rsid w:val="003509EC"/>
    <w:rsid w:val="003672FE"/>
    <w:rsid w:val="00395CC7"/>
    <w:rsid w:val="003A2D3C"/>
    <w:rsid w:val="003C6772"/>
    <w:rsid w:val="003C7AAD"/>
    <w:rsid w:val="003E3438"/>
    <w:rsid w:val="003F1260"/>
    <w:rsid w:val="00443DCB"/>
    <w:rsid w:val="00445F36"/>
    <w:rsid w:val="0046294B"/>
    <w:rsid w:val="00466E5A"/>
    <w:rsid w:val="00486ECF"/>
    <w:rsid w:val="00497672"/>
    <w:rsid w:val="004A22AA"/>
    <w:rsid w:val="004A336D"/>
    <w:rsid w:val="004B07CF"/>
    <w:rsid w:val="004B493F"/>
    <w:rsid w:val="004D41DF"/>
    <w:rsid w:val="004F46C8"/>
    <w:rsid w:val="004F524C"/>
    <w:rsid w:val="00513EFE"/>
    <w:rsid w:val="00532834"/>
    <w:rsid w:val="0055002B"/>
    <w:rsid w:val="005613F6"/>
    <w:rsid w:val="00580139"/>
    <w:rsid w:val="005823B1"/>
    <w:rsid w:val="00590951"/>
    <w:rsid w:val="005A33F9"/>
    <w:rsid w:val="005A5AD0"/>
    <w:rsid w:val="005A6EE3"/>
    <w:rsid w:val="005D7A5F"/>
    <w:rsid w:val="005E2B2B"/>
    <w:rsid w:val="005E6B78"/>
    <w:rsid w:val="005F7747"/>
    <w:rsid w:val="00612EA4"/>
    <w:rsid w:val="006174E9"/>
    <w:rsid w:val="00630ABC"/>
    <w:rsid w:val="00650617"/>
    <w:rsid w:val="006806D5"/>
    <w:rsid w:val="00686095"/>
    <w:rsid w:val="00687109"/>
    <w:rsid w:val="006C2F0F"/>
    <w:rsid w:val="006C6A5E"/>
    <w:rsid w:val="006D40F1"/>
    <w:rsid w:val="006D568E"/>
    <w:rsid w:val="006F70E3"/>
    <w:rsid w:val="00701BAC"/>
    <w:rsid w:val="007247EC"/>
    <w:rsid w:val="00770524"/>
    <w:rsid w:val="00773839"/>
    <w:rsid w:val="00794D82"/>
    <w:rsid w:val="007A40BB"/>
    <w:rsid w:val="007A6F4C"/>
    <w:rsid w:val="007C3A74"/>
    <w:rsid w:val="007C645B"/>
    <w:rsid w:val="007E1971"/>
    <w:rsid w:val="00802E70"/>
    <w:rsid w:val="00803911"/>
    <w:rsid w:val="008053C6"/>
    <w:rsid w:val="00807E68"/>
    <w:rsid w:val="008120A4"/>
    <w:rsid w:val="00822F8C"/>
    <w:rsid w:val="00840598"/>
    <w:rsid w:val="0085621D"/>
    <w:rsid w:val="0086075C"/>
    <w:rsid w:val="008632E0"/>
    <w:rsid w:val="00871092"/>
    <w:rsid w:val="0088715D"/>
    <w:rsid w:val="008A0FDF"/>
    <w:rsid w:val="008A4AF9"/>
    <w:rsid w:val="008C77E1"/>
    <w:rsid w:val="008E3BFB"/>
    <w:rsid w:val="008E4BD1"/>
    <w:rsid w:val="008E7EB7"/>
    <w:rsid w:val="008F3114"/>
    <w:rsid w:val="009029DC"/>
    <w:rsid w:val="00911016"/>
    <w:rsid w:val="00921EE7"/>
    <w:rsid w:val="00922749"/>
    <w:rsid w:val="00926D80"/>
    <w:rsid w:val="00937B0B"/>
    <w:rsid w:val="0094261D"/>
    <w:rsid w:val="0094618E"/>
    <w:rsid w:val="009563C9"/>
    <w:rsid w:val="009707A2"/>
    <w:rsid w:val="009818E5"/>
    <w:rsid w:val="00997094"/>
    <w:rsid w:val="009A44F7"/>
    <w:rsid w:val="009B4E30"/>
    <w:rsid w:val="009B6FEB"/>
    <w:rsid w:val="009C5759"/>
    <w:rsid w:val="009C76F8"/>
    <w:rsid w:val="009D0F37"/>
    <w:rsid w:val="009D4D79"/>
    <w:rsid w:val="009D5674"/>
    <w:rsid w:val="009D6C16"/>
    <w:rsid w:val="00A026C1"/>
    <w:rsid w:val="00A13E6A"/>
    <w:rsid w:val="00A2060E"/>
    <w:rsid w:val="00A2325A"/>
    <w:rsid w:val="00A3476C"/>
    <w:rsid w:val="00A418D6"/>
    <w:rsid w:val="00A449E2"/>
    <w:rsid w:val="00A502B0"/>
    <w:rsid w:val="00A61A5C"/>
    <w:rsid w:val="00A67144"/>
    <w:rsid w:val="00A92CBB"/>
    <w:rsid w:val="00AA2DE7"/>
    <w:rsid w:val="00AC08D9"/>
    <w:rsid w:val="00B1229F"/>
    <w:rsid w:val="00B45F4D"/>
    <w:rsid w:val="00B56BF7"/>
    <w:rsid w:val="00B97B7B"/>
    <w:rsid w:val="00BC0EF3"/>
    <w:rsid w:val="00BC3365"/>
    <w:rsid w:val="00BD352C"/>
    <w:rsid w:val="00BF5BDF"/>
    <w:rsid w:val="00C0248F"/>
    <w:rsid w:val="00C52CA3"/>
    <w:rsid w:val="00C56DA7"/>
    <w:rsid w:val="00C777CF"/>
    <w:rsid w:val="00CB4893"/>
    <w:rsid w:val="00CC35E5"/>
    <w:rsid w:val="00CD440E"/>
    <w:rsid w:val="00CD6E2B"/>
    <w:rsid w:val="00CD74A1"/>
    <w:rsid w:val="00CF3740"/>
    <w:rsid w:val="00D01D49"/>
    <w:rsid w:val="00D268A5"/>
    <w:rsid w:val="00D31788"/>
    <w:rsid w:val="00D42B80"/>
    <w:rsid w:val="00D45BC3"/>
    <w:rsid w:val="00D4789E"/>
    <w:rsid w:val="00D52487"/>
    <w:rsid w:val="00D5398A"/>
    <w:rsid w:val="00D56C0C"/>
    <w:rsid w:val="00D646A2"/>
    <w:rsid w:val="00D72FA8"/>
    <w:rsid w:val="00D73FA2"/>
    <w:rsid w:val="00D868B9"/>
    <w:rsid w:val="00DA11BD"/>
    <w:rsid w:val="00DC2B7D"/>
    <w:rsid w:val="00DD0053"/>
    <w:rsid w:val="00DD5196"/>
    <w:rsid w:val="00DF530E"/>
    <w:rsid w:val="00DF6DA8"/>
    <w:rsid w:val="00E345DA"/>
    <w:rsid w:val="00E36CE6"/>
    <w:rsid w:val="00E4448C"/>
    <w:rsid w:val="00E456E4"/>
    <w:rsid w:val="00E7243F"/>
    <w:rsid w:val="00E8332D"/>
    <w:rsid w:val="00EA40C8"/>
    <w:rsid w:val="00ED149A"/>
    <w:rsid w:val="00F06910"/>
    <w:rsid w:val="00F13E48"/>
    <w:rsid w:val="00F21D68"/>
    <w:rsid w:val="00F8457E"/>
    <w:rsid w:val="00FA29C3"/>
    <w:rsid w:val="00FA2CF3"/>
    <w:rsid w:val="00FB11EC"/>
    <w:rsid w:val="00FB5290"/>
    <w:rsid w:val="00FB5E04"/>
    <w:rsid w:val="00FB5E92"/>
    <w:rsid w:val="00FB7550"/>
    <w:rsid w:val="00FE656D"/>
    <w:rsid w:val="00FF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tf.wi.gov/boards/agenda-items-2013/gib0507/item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3/gib0507/item4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gib0507/item4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3/gib0507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3/gib0507/item6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14</TotalTime>
  <Pages>1</Pages>
  <Words>153</Words>
  <Characters>1199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jonesl</cp:lastModifiedBy>
  <cp:revision>8</cp:revision>
  <cp:lastPrinted>2013-04-29T13:05:00Z</cp:lastPrinted>
  <dcterms:created xsi:type="dcterms:W3CDTF">2013-04-25T21:11:00Z</dcterms:created>
  <dcterms:modified xsi:type="dcterms:W3CDTF">2013-05-02T19:54:00Z</dcterms:modified>
</cp:coreProperties>
</file>